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8482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84827" w:rsidRPr="00584827">
        <w:rPr>
          <w:rStyle w:val="a9"/>
        </w:rPr>
        <w:t>Федеральное бюджетное учреждение здравоохранения "Приволжский окружной медицинский центр" Федерального медико-биологического агентства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848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8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84827" w:rsidRPr="00F06873" w:rsidTr="004654AF">
        <w:tc>
          <w:tcPr>
            <w:tcW w:w="959" w:type="dxa"/>
            <w:shd w:val="clear" w:color="auto" w:fill="auto"/>
            <w:vAlign w:val="center"/>
          </w:tcPr>
          <w:p w:rsidR="00584827" w:rsidRPr="00F06873" w:rsidRDefault="005848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827" w:rsidRPr="00584827" w:rsidRDefault="00584827" w:rsidP="001B19D8">
            <w:pPr>
              <w:jc w:val="center"/>
              <w:rPr>
                <w:b/>
                <w:sz w:val="18"/>
                <w:szCs w:val="18"/>
              </w:rPr>
            </w:pPr>
            <w:r w:rsidRPr="00584827">
              <w:rPr>
                <w:b/>
                <w:sz w:val="18"/>
                <w:szCs w:val="18"/>
              </w:rPr>
              <w:t>Общебольничный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827" w:rsidRPr="00F06873" w:rsidTr="004654AF">
        <w:tc>
          <w:tcPr>
            <w:tcW w:w="959" w:type="dxa"/>
            <w:shd w:val="clear" w:color="auto" w:fill="auto"/>
            <w:vAlign w:val="center"/>
          </w:tcPr>
          <w:p w:rsidR="00584827" w:rsidRPr="00F06873" w:rsidRDefault="005848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827" w:rsidRPr="00584827" w:rsidRDefault="005848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827" w:rsidRPr="00F06873" w:rsidRDefault="005848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584827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="00584827">
        <w:rPr>
          <w:rStyle w:val="a9"/>
        </w:rPr>
        <w:t>12.07.2024</w:t>
      </w:r>
    </w:p>
    <w:p w:rsidR="004654AF" w:rsidRDefault="004654AF" w:rsidP="009D6532"/>
    <w:p w:rsidR="00584827" w:rsidRDefault="00584827" w:rsidP="009D6532"/>
    <w:p w:rsidR="00584827" w:rsidRDefault="00584827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84827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84827" w:rsidP="009D6532">
            <w:pPr>
              <w:pStyle w:val="aa"/>
            </w:pPr>
            <w:r>
              <w:t>Мурыгина М.М.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8482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848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84827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84827" w:rsidP="009D6532">
            <w:pPr>
              <w:pStyle w:val="aa"/>
            </w:pPr>
            <w:r>
              <w:t>Мухтаров И.Г.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848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8482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84827" w:rsidRPr="00584827" w:rsidTr="005848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4827" w:rsidRPr="00584827" w:rsidRDefault="00584827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84827" w:rsidRPr="00584827" w:rsidRDefault="005848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4827" w:rsidRPr="00584827" w:rsidRDefault="005848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84827" w:rsidRPr="00584827" w:rsidRDefault="005848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4827" w:rsidRPr="00584827" w:rsidRDefault="00B8004D" w:rsidP="009D6532">
            <w:pPr>
              <w:pStyle w:val="aa"/>
            </w:pPr>
            <w:r>
              <w:t>Двойникова</w:t>
            </w:r>
            <w:bookmarkStart w:id="11" w:name="_GoBack"/>
            <w:bookmarkEnd w:id="11"/>
            <w:r w:rsidR="00584827">
              <w:t xml:space="preserve">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84827" w:rsidRPr="00584827" w:rsidRDefault="005848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4827" w:rsidRPr="00584827" w:rsidRDefault="00584827" w:rsidP="009D6532">
            <w:pPr>
              <w:pStyle w:val="aa"/>
            </w:pPr>
          </w:p>
        </w:tc>
      </w:tr>
      <w:tr w:rsidR="00584827" w:rsidRPr="00584827" w:rsidTr="005848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84827" w:rsidRPr="00584827" w:rsidRDefault="00584827" w:rsidP="009D6532">
            <w:pPr>
              <w:pStyle w:val="aa"/>
              <w:rPr>
                <w:vertAlign w:val="superscript"/>
              </w:rPr>
            </w:pPr>
            <w:r w:rsidRPr="005848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84827" w:rsidRPr="00584827" w:rsidRDefault="005848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4827" w:rsidRPr="00584827" w:rsidRDefault="00584827" w:rsidP="009D6532">
            <w:pPr>
              <w:pStyle w:val="aa"/>
              <w:rPr>
                <w:vertAlign w:val="superscript"/>
              </w:rPr>
            </w:pPr>
            <w:r w:rsidRPr="005848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84827" w:rsidRPr="00584827" w:rsidRDefault="005848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4827" w:rsidRPr="00584827" w:rsidRDefault="00584827" w:rsidP="009D6532">
            <w:pPr>
              <w:pStyle w:val="aa"/>
              <w:rPr>
                <w:vertAlign w:val="superscript"/>
              </w:rPr>
            </w:pPr>
            <w:r w:rsidRPr="005848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84827" w:rsidRPr="00584827" w:rsidRDefault="005848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84827" w:rsidRPr="00584827" w:rsidRDefault="00584827" w:rsidP="009D6532">
            <w:pPr>
              <w:pStyle w:val="aa"/>
              <w:rPr>
                <w:vertAlign w:val="superscript"/>
              </w:rPr>
            </w:pPr>
            <w:r w:rsidRPr="0058482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84827" w:rsidTr="0058482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84827" w:rsidRDefault="00584827" w:rsidP="002743B5">
            <w:pPr>
              <w:pStyle w:val="aa"/>
            </w:pPr>
            <w:r w:rsidRPr="00584827">
              <w:t>2534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8482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8482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8482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84827" w:rsidRDefault="00584827" w:rsidP="002743B5">
            <w:pPr>
              <w:pStyle w:val="aa"/>
            </w:pPr>
            <w:r w:rsidRPr="00584827">
              <w:t>Пчелова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8482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84827" w:rsidRDefault="00584827" w:rsidP="002743B5">
            <w:pPr>
              <w:pStyle w:val="aa"/>
            </w:pPr>
            <w:r>
              <w:t>12.07.2024</w:t>
            </w:r>
          </w:p>
        </w:tc>
      </w:tr>
      <w:tr w:rsidR="002743B5" w:rsidRPr="00584827" w:rsidTr="0058482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84827" w:rsidRDefault="00584827" w:rsidP="002743B5">
            <w:pPr>
              <w:pStyle w:val="aa"/>
              <w:rPr>
                <w:b/>
                <w:vertAlign w:val="superscript"/>
              </w:rPr>
            </w:pPr>
            <w:r w:rsidRPr="0058482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8482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84827" w:rsidRDefault="00584827" w:rsidP="002743B5">
            <w:pPr>
              <w:pStyle w:val="aa"/>
              <w:rPr>
                <w:b/>
                <w:vertAlign w:val="superscript"/>
              </w:rPr>
            </w:pPr>
            <w:r w:rsidRPr="005848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8482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84827" w:rsidRDefault="00584827" w:rsidP="002743B5">
            <w:pPr>
              <w:pStyle w:val="aa"/>
              <w:rPr>
                <w:b/>
                <w:vertAlign w:val="superscript"/>
              </w:rPr>
            </w:pPr>
            <w:r w:rsidRPr="005848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8482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84827" w:rsidRDefault="00584827" w:rsidP="002743B5">
            <w:pPr>
              <w:pStyle w:val="aa"/>
              <w:rPr>
                <w:vertAlign w:val="superscript"/>
              </w:rPr>
            </w:pPr>
            <w:r w:rsidRPr="0058482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38" w:rsidRDefault="00453238" w:rsidP="00584827">
      <w:r>
        <w:separator/>
      </w:r>
    </w:p>
  </w:endnote>
  <w:endnote w:type="continuationSeparator" w:id="0">
    <w:p w:rsidR="00453238" w:rsidRDefault="00453238" w:rsidP="005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38" w:rsidRDefault="00453238" w:rsidP="00584827">
      <w:r>
        <w:separator/>
      </w:r>
    </w:p>
  </w:footnote>
  <w:footnote w:type="continuationSeparator" w:id="0">
    <w:p w:rsidR="00453238" w:rsidRDefault="00453238" w:rsidP="0058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0"/>
    <w:docVar w:name="adv_info1" w:val="     "/>
    <w:docVar w:name="adv_info2" w:val="     "/>
    <w:docVar w:name="adv_info3" w:val="     "/>
    <w:docVar w:name="att_org_adr" w:val="603057, г. Нижний Новгород, пр. Гагарина, 25 Б"/>
    <w:docVar w:name="att_org_name" w:val="Некоммерческое образовательное частное учреждение дополнительного профессионального образования &quot;Учебно-методический центр Нижегородского облсовпрофа&quot;"/>
    <w:docVar w:name="att_org_reg_date" w:val="18.12.2015"/>
    <w:docVar w:name="att_org_reg_num" w:val="177"/>
    <w:docVar w:name="boss_fio" w:val="Белокопытова Лариса Леонидовна"/>
    <w:docVar w:name="ceh_info" w:val="Федеральное бюджетное учреждение здравоохранения &quot;Приволжский окружной медицинский центр&quot; Федерального медико-биологического агентства"/>
    <w:docVar w:name="doc_name" w:val="Документ10"/>
    <w:docVar w:name="doc_type" w:val="5"/>
    <w:docVar w:name="fill_date" w:val="       "/>
    <w:docVar w:name="org_guid" w:val="776F34B24FBB40A094247CF99CAF4CF2"/>
    <w:docVar w:name="org_id" w:val="1"/>
    <w:docVar w:name="org_name" w:val="     "/>
    <w:docVar w:name="pers_guids" w:val="FAEBDB5062024A79A72B2B8AF3629D4E@115-985-516 88"/>
    <w:docVar w:name="pers_snils" w:val="FAEBDB5062024A79A72B2B8AF3629D4E@115-985-516 88"/>
    <w:docVar w:name="podr_id" w:val="org_1"/>
    <w:docVar w:name="pred_dolg" w:val="Начальник отдела кадров"/>
    <w:docVar w:name="pred_fio" w:val="Мурыгина М.М."/>
    <w:docVar w:name="rbtd_adr" w:val="     "/>
    <w:docVar w:name="rbtd_name" w:val="Федеральное бюджетное учреждение здравоохранения &quot;Приволжский окружной медицинский центр&quot; Федерального медико-биологического агентства"/>
    <w:docVar w:name="step_test" w:val="6"/>
    <w:docVar w:name="sv_docs" w:val="1"/>
  </w:docVars>
  <w:rsids>
    <w:rsidRoot w:val="0058482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53238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4827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004D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03D8"/>
  <w15:docId w15:val="{22161ACF-160B-49CD-A2A3-0B690B2F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48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4827"/>
    <w:rPr>
      <w:sz w:val="24"/>
    </w:rPr>
  </w:style>
  <w:style w:type="paragraph" w:styleId="ad">
    <w:name w:val="footer"/>
    <w:basedOn w:val="a"/>
    <w:link w:val="ae"/>
    <w:rsid w:val="005848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48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цот_user</dc:creator>
  <cp:lastModifiedBy>Мухтаров Исхак Гафурович</cp:lastModifiedBy>
  <cp:revision>2</cp:revision>
  <cp:lastPrinted>2024-07-11T11:00:00Z</cp:lastPrinted>
  <dcterms:created xsi:type="dcterms:W3CDTF">2024-07-11T10:59:00Z</dcterms:created>
  <dcterms:modified xsi:type="dcterms:W3CDTF">2024-09-27T07:20:00Z</dcterms:modified>
</cp:coreProperties>
</file>